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F5" w:rsidRDefault="008C13F5">
      <w:pPr>
        <w:pStyle w:val="Intestazione"/>
        <w:tabs>
          <w:tab w:val="clear" w:pos="4819"/>
          <w:tab w:val="clear" w:pos="9638"/>
          <w:tab w:val="left" w:pos="7938"/>
        </w:tabs>
      </w:pPr>
    </w:p>
    <w:p w:rsidR="008C13F5" w:rsidRDefault="00CE383D">
      <w:pPr>
        <w:pStyle w:val="Intestazione"/>
        <w:tabs>
          <w:tab w:val="clear" w:pos="4819"/>
          <w:tab w:val="clear" w:pos="9638"/>
        </w:tabs>
        <w:rPr>
          <w:sz w:val="24"/>
        </w:rPr>
      </w:pPr>
      <w:r>
        <w:tab/>
      </w:r>
      <w:r>
        <w:rPr>
          <w:sz w:val="24"/>
        </w:rPr>
        <w:t xml:space="preserve">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2835"/>
        <w:gridCol w:w="1276"/>
        <w:gridCol w:w="2495"/>
        <w:gridCol w:w="1260"/>
      </w:tblGrid>
      <w:tr w:rsidR="008C13F5">
        <w:trPr>
          <w:trHeight w:val="706"/>
        </w:trPr>
        <w:tc>
          <w:tcPr>
            <w:tcW w:w="4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C13F5" w:rsidRDefault="00CE383D">
            <w:pPr>
              <w:jc w:val="right"/>
            </w:pPr>
            <w:r>
              <w:tab/>
            </w:r>
          </w:p>
          <w:p w:rsidR="008C13F5" w:rsidRDefault="00CE383D">
            <w:pPr>
              <w:ind w:right="213"/>
              <w:jc w:val="right"/>
              <w:rPr>
                <w:rFonts w:ascii="Comic Sans MS" w:hAnsi="Comic Sans MS"/>
                <w:b/>
                <w:bCs/>
                <w:color w:val="0000FF"/>
              </w:rPr>
            </w:pPr>
            <w:r>
              <w:rPr>
                <w:rFonts w:ascii="Comic Sans MS" w:hAnsi="Comic Sans MS"/>
              </w:rPr>
              <w:t>REGIONE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C13F5" w:rsidRDefault="00CE383D">
            <w:pPr>
              <w:jc w:val="center"/>
              <w:rPr>
                <w:rFonts w:ascii="Comic Sans MS" w:hAnsi="Comic Sans MS"/>
                <w:b/>
                <w:bCs/>
                <w:color w:val="0000FF"/>
              </w:rPr>
            </w:pPr>
            <w:r>
              <w:object w:dxaOrig="766" w:dyaOrig="9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6pt;height:35.4pt" o:ole="" fillcolor="window">
                  <v:imagedata r:id="rId8" o:title=""/>
                </v:shape>
                <o:OLEObject Type="Embed" ProgID="Word.Picture.8" ShapeID="_x0000_i1025" DrawAspect="Content" ObjectID="_1546165846" r:id="rId9"/>
              </w:objec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C13F5" w:rsidRDefault="008C13F5"/>
          <w:p w:rsidR="008C13F5" w:rsidRDefault="00CE383D">
            <w:pPr>
              <w:ind w:left="72"/>
              <w:rPr>
                <w:rFonts w:ascii="Comic Sans MS" w:hAnsi="Comic Sans MS"/>
                <w:b/>
                <w:bCs/>
                <w:color w:val="0000FF"/>
              </w:rPr>
            </w:pPr>
            <w:r>
              <w:rPr>
                <w:rFonts w:ascii="Comic Sans MS" w:hAnsi="Comic Sans MS"/>
              </w:rPr>
              <w:t>SICILIANA</w:t>
            </w:r>
          </w:p>
        </w:tc>
      </w:tr>
      <w:tr w:rsidR="008C13F5" w:rsidRPr="00EA2E48">
        <w:trPr>
          <w:trHeight w:val="1283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C13F5" w:rsidRDefault="009B4D6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673100" cy="768350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76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C13F5" w:rsidRDefault="00CE383D">
            <w:pPr>
              <w:pStyle w:val="LIndustria"/>
              <w:rPr>
                <w:rFonts w:ascii="Comic Sans MS" w:hAnsi="Comic Sans MS"/>
                <w:sz w:val="26"/>
                <w:szCs w:val="32"/>
              </w:rPr>
            </w:pPr>
            <w:r>
              <w:rPr>
                <w:rFonts w:ascii="Comic Sans MS" w:hAnsi="Comic Sans MS"/>
                <w:sz w:val="26"/>
                <w:szCs w:val="32"/>
              </w:rPr>
              <w:t xml:space="preserve">ISTITUTO  COMPRENSIVO </w:t>
            </w:r>
            <w:r w:rsidR="001B1336">
              <w:rPr>
                <w:rFonts w:ascii="Comic Sans MS" w:hAnsi="Comic Sans MS"/>
                <w:sz w:val="26"/>
                <w:szCs w:val="32"/>
              </w:rPr>
              <w:t>STATALE</w:t>
            </w:r>
            <w:r>
              <w:rPr>
                <w:rFonts w:ascii="Comic Sans MS" w:hAnsi="Comic Sans MS"/>
                <w:sz w:val="26"/>
                <w:szCs w:val="32"/>
              </w:rPr>
              <w:t xml:space="preserve"> </w:t>
            </w:r>
          </w:p>
          <w:p w:rsidR="008C13F5" w:rsidRDefault="00CE383D">
            <w:pPr>
              <w:pStyle w:val="Intestazione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Cs/>
                <w:sz w:val="16"/>
              </w:rPr>
              <w:t>VIA ALDO MORO SNC  - 95010</w:t>
            </w:r>
            <w:r>
              <w:rPr>
                <w:rFonts w:ascii="Arial" w:hAnsi="Arial" w:cs="Arial"/>
                <w:b/>
                <w:sz w:val="18"/>
              </w:rPr>
              <w:t xml:space="preserve">  SANTA VENERINA</w:t>
            </w:r>
          </w:p>
          <w:p w:rsidR="008C13F5" w:rsidRDefault="00CE383D" w:rsidP="0008466D">
            <w:pPr>
              <w:pStyle w:val="Intestazione"/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C.F. 81003130879 – C.M. </w:t>
            </w:r>
            <w:r w:rsidR="0008466D">
              <w:rPr>
                <w:sz w:val="18"/>
                <w:lang w:val="en-GB"/>
              </w:rPr>
              <w:t>CTIC8AQ00E</w:t>
            </w:r>
            <w:r>
              <w:rPr>
                <w:sz w:val="18"/>
                <w:lang w:val="en-GB"/>
              </w:rPr>
              <w:t xml:space="preserve">  - Tel. /Fax(095) – 7000515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C13F5" w:rsidRDefault="009B4D65">
            <w:pPr>
              <w:pStyle w:val="Titolo4"/>
              <w:spacing w:before="60" w:after="60"/>
              <w:rPr>
                <w:b/>
                <w:bCs/>
                <w:lang w:val="en-GB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123190</wp:posOffset>
                  </wp:positionV>
                  <wp:extent cx="685800" cy="685800"/>
                  <wp:effectExtent l="19050" t="0" r="0" b="0"/>
                  <wp:wrapNone/>
                  <wp:docPr id="4" name="Immagine 4" descr="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C13F5" w:rsidRDefault="008C13F5">
      <w:pPr>
        <w:pStyle w:val="Intestazione"/>
        <w:tabs>
          <w:tab w:val="clear" w:pos="4819"/>
          <w:tab w:val="clear" w:pos="9638"/>
          <w:tab w:val="left" w:pos="142"/>
          <w:tab w:val="left" w:pos="5529"/>
          <w:tab w:val="left" w:pos="7938"/>
        </w:tabs>
        <w:jc w:val="both"/>
        <w:rPr>
          <w:sz w:val="24"/>
          <w:lang w:val="en-GB"/>
        </w:rPr>
      </w:pPr>
    </w:p>
    <w:p w:rsidR="008C13F5" w:rsidRDefault="005D13B5">
      <w:pPr>
        <w:pStyle w:val="Intestazione"/>
        <w:tabs>
          <w:tab w:val="clear" w:pos="4819"/>
          <w:tab w:val="clear" w:pos="9638"/>
        </w:tabs>
        <w:rPr>
          <w:sz w:val="24"/>
        </w:rPr>
      </w:pPr>
      <w:r>
        <w:rPr>
          <w:sz w:val="24"/>
        </w:rPr>
        <w:t xml:space="preserve">Prot. n. </w:t>
      </w:r>
      <w:r w:rsidR="00EA2E48">
        <w:rPr>
          <w:sz w:val="24"/>
        </w:rPr>
        <w:t>95</w:t>
      </w:r>
    </w:p>
    <w:p w:rsidR="008C13F5" w:rsidRDefault="008C13F5">
      <w:pPr>
        <w:pStyle w:val="Intestazione"/>
        <w:tabs>
          <w:tab w:val="clear" w:pos="4819"/>
          <w:tab w:val="clear" w:pos="9638"/>
          <w:tab w:val="left" w:pos="142"/>
          <w:tab w:val="left" w:pos="5529"/>
          <w:tab w:val="left" w:pos="7938"/>
        </w:tabs>
      </w:pPr>
    </w:p>
    <w:p w:rsidR="008C13F5" w:rsidRDefault="00CE383D">
      <w:pPr>
        <w:pStyle w:val="Intestazione"/>
        <w:tabs>
          <w:tab w:val="clear" w:pos="4819"/>
          <w:tab w:val="clear" w:pos="9638"/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Santa Venerina –  </w:t>
      </w:r>
      <w:r w:rsidR="00EA2E48">
        <w:rPr>
          <w:rFonts w:ascii="Arial" w:hAnsi="Arial" w:cs="Arial"/>
        </w:rPr>
        <w:t>17/01/2017</w:t>
      </w:r>
    </w:p>
    <w:p w:rsidR="008C13F5" w:rsidRPr="005D13B5" w:rsidRDefault="008C13F5">
      <w:pPr>
        <w:pStyle w:val="Intestazione"/>
        <w:tabs>
          <w:tab w:val="clear" w:pos="4819"/>
          <w:tab w:val="clear" w:pos="9638"/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</w:p>
    <w:p w:rsidR="008C13F5" w:rsidRPr="005D13B5" w:rsidRDefault="008C13F5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93713" w:rsidRDefault="00193713" w:rsidP="00697541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97541">
        <w:rPr>
          <w:rFonts w:ascii="Arial" w:hAnsi="Arial" w:cs="Arial"/>
          <w:sz w:val="24"/>
          <w:szCs w:val="24"/>
        </w:rPr>
        <w:t xml:space="preserve">Ai Docenti della Scuola Primaria </w:t>
      </w:r>
    </w:p>
    <w:p w:rsidR="00697541" w:rsidRDefault="00697541" w:rsidP="00697541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 Secondaria I grado</w:t>
      </w:r>
    </w:p>
    <w:p w:rsidR="00193713" w:rsidRPr="005D13B5" w:rsidRDefault="00193713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</w:p>
    <w:p w:rsidR="00D02127" w:rsidRDefault="00CE383D" w:rsidP="00967A74">
      <w:pPr>
        <w:spacing w:before="120"/>
        <w:rPr>
          <w:rFonts w:ascii="Arial" w:hAnsi="Arial" w:cs="Arial"/>
          <w:sz w:val="24"/>
          <w:szCs w:val="24"/>
        </w:rPr>
      </w:pPr>
      <w:r w:rsidRPr="005D13B5">
        <w:rPr>
          <w:rFonts w:ascii="Arial" w:hAnsi="Arial" w:cs="Arial"/>
          <w:sz w:val="24"/>
          <w:szCs w:val="24"/>
        </w:rPr>
        <w:t xml:space="preserve">Oggetto </w:t>
      </w:r>
      <w:r w:rsidR="00B972BB">
        <w:rPr>
          <w:rFonts w:ascii="Arial" w:hAnsi="Arial" w:cs="Arial"/>
          <w:sz w:val="24"/>
          <w:szCs w:val="24"/>
        </w:rPr>
        <w:t>:</w:t>
      </w:r>
      <w:r w:rsidR="00E555E8">
        <w:rPr>
          <w:rFonts w:ascii="Arial" w:hAnsi="Arial" w:cs="Arial"/>
          <w:sz w:val="24"/>
          <w:szCs w:val="24"/>
        </w:rPr>
        <w:t>Concorso “</w:t>
      </w:r>
      <w:r w:rsidR="00967A74">
        <w:rPr>
          <w:rFonts w:ascii="Arial" w:hAnsi="Arial" w:cs="Arial"/>
          <w:sz w:val="24"/>
          <w:szCs w:val="24"/>
        </w:rPr>
        <w:t>Storie sotto il Vulcano”</w:t>
      </w:r>
    </w:p>
    <w:p w:rsidR="00E17F14" w:rsidRDefault="00E17F14" w:rsidP="00967A74">
      <w:pPr>
        <w:spacing w:before="120"/>
        <w:rPr>
          <w:rFonts w:ascii="Arial" w:hAnsi="Arial" w:cs="Arial"/>
          <w:sz w:val="24"/>
          <w:szCs w:val="24"/>
        </w:rPr>
      </w:pPr>
    </w:p>
    <w:p w:rsidR="00E17F14" w:rsidRDefault="00E17F14" w:rsidP="00967A74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Allo scopo di recuperare e mantenere le radici culturali delle nostre comunità locali </w:t>
      </w:r>
    </w:p>
    <w:p w:rsidR="00967A74" w:rsidRDefault="00967A74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Giuseppe Maimone Editore indice la </w:t>
      </w:r>
      <w:r w:rsidR="00E17F14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II edizione del Concorso letterario “STORIE </w:t>
      </w:r>
    </w:p>
    <w:p w:rsidR="00B972BB" w:rsidRDefault="00967A74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SOTTO IL VULCANO. I </w:t>
      </w:r>
      <w:r w:rsidR="00D52E90">
        <w:rPr>
          <w:rFonts w:ascii="Arial" w:hAnsi="Arial" w:cs="Arial"/>
          <w:sz w:val="24"/>
          <w:szCs w:val="24"/>
        </w:rPr>
        <w:t xml:space="preserve">RAGAZZI </w:t>
      </w:r>
      <w:r>
        <w:rPr>
          <w:rFonts w:ascii="Arial" w:hAnsi="Arial" w:cs="Arial"/>
          <w:sz w:val="24"/>
          <w:szCs w:val="24"/>
        </w:rPr>
        <w:t>RACCONTANO”.</w:t>
      </w:r>
    </w:p>
    <w:p w:rsidR="00967A74" w:rsidRDefault="00967A74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922D5">
        <w:rPr>
          <w:rFonts w:ascii="Arial" w:hAnsi="Arial" w:cs="Arial"/>
          <w:sz w:val="24"/>
          <w:szCs w:val="24"/>
          <w:u w:val="single"/>
        </w:rPr>
        <w:t>Si invitano le SS.LL. a sostenere l’iniziativa, coinvolgendo gli studenti al Concorso</w:t>
      </w:r>
      <w:r>
        <w:rPr>
          <w:rFonts w:ascii="Arial" w:hAnsi="Arial" w:cs="Arial"/>
          <w:sz w:val="24"/>
          <w:szCs w:val="24"/>
        </w:rPr>
        <w:t xml:space="preserve"> e </w:t>
      </w:r>
    </w:p>
    <w:p w:rsidR="00967A74" w:rsidRDefault="00967A74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alla partecipazione ai numerosi eventi aggregativi offerti durante l’arco di quest’anno </w:t>
      </w:r>
    </w:p>
    <w:p w:rsidR="00967A74" w:rsidRDefault="00967A74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scolastico.</w:t>
      </w:r>
    </w:p>
    <w:p w:rsidR="00E17F14" w:rsidRDefault="00E17F14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la copia del bando rivolgersi alla docente referente Prof.ssa Gurgone Carmela.</w:t>
      </w:r>
    </w:p>
    <w:p w:rsidR="00967A74" w:rsidRDefault="00967A74">
      <w:pPr>
        <w:spacing w:before="120"/>
        <w:rPr>
          <w:rFonts w:ascii="Arial" w:hAnsi="Arial" w:cs="Arial"/>
          <w:sz w:val="24"/>
          <w:szCs w:val="24"/>
        </w:rPr>
      </w:pPr>
    </w:p>
    <w:p w:rsidR="00B972BB" w:rsidRDefault="00B972BB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</w:p>
    <w:p w:rsidR="008C13F5" w:rsidRPr="005D13B5" w:rsidRDefault="00B972BB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B1336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8C13F5" w:rsidRPr="005D13B5">
        <w:tc>
          <w:tcPr>
            <w:tcW w:w="4889" w:type="dxa"/>
          </w:tcPr>
          <w:p w:rsidR="008C13F5" w:rsidRPr="005D13B5" w:rsidRDefault="008C13F5">
            <w:pPr>
              <w:spacing w:before="120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889" w:type="dxa"/>
          </w:tcPr>
          <w:p w:rsidR="008C13F5" w:rsidRPr="005D13B5" w:rsidRDefault="00CE383D">
            <w:pPr>
              <w:pStyle w:val="Titolo1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D13B5">
              <w:rPr>
                <w:rFonts w:ascii="Arial" w:hAnsi="Arial" w:cs="Arial"/>
                <w:i/>
                <w:iCs/>
                <w:sz w:val="24"/>
                <w:szCs w:val="24"/>
              </w:rPr>
              <w:t>IL DIRIGENTE SCOLASTICO</w:t>
            </w:r>
          </w:p>
        </w:tc>
      </w:tr>
    </w:tbl>
    <w:p w:rsidR="00CE383D" w:rsidRPr="005D13B5" w:rsidRDefault="00CE383D">
      <w:pPr>
        <w:spacing w:before="120"/>
        <w:rPr>
          <w:b/>
          <w:sz w:val="24"/>
          <w:szCs w:val="24"/>
        </w:rPr>
      </w:pPr>
      <w:r w:rsidRPr="005D13B5">
        <w:rPr>
          <w:b/>
          <w:sz w:val="24"/>
          <w:szCs w:val="24"/>
        </w:rPr>
        <w:tab/>
      </w:r>
      <w:r w:rsidRPr="005D13B5">
        <w:rPr>
          <w:b/>
          <w:sz w:val="24"/>
          <w:szCs w:val="24"/>
        </w:rPr>
        <w:tab/>
      </w:r>
      <w:r w:rsidRPr="005D13B5">
        <w:rPr>
          <w:b/>
          <w:sz w:val="24"/>
          <w:szCs w:val="24"/>
        </w:rPr>
        <w:tab/>
      </w:r>
      <w:r w:rsidRPr="005D13B5">
        <w:rPr>
          <w:b/>
          <w:sz w:val="24"/>
          <w:szCs w:val="24"/>
        </w:rPr>
        <w:tab/>
      </w:r>
      <w:r w:rsidRPr="005D13B5">
        <w:rPr>
          <w:b/>
          <w:sz w:val="24"/>
          <w:szCs w:val="24"/>
        </w:rPr>
        <w:tab/>
      </w:r>
      <w:r w:rsidRPr="005D13B5">
        <w:rPr>
          <w:b/>
          <w:sz w:val="24"/>
          <w:szCs w:val="24"/>
        </w:rPr>
        <w:tab/>
      </w:r>
      <w:r w:rsidRPr="005D13B5">
        <w:rPr>
          <w:b/>
          <w:sz w:val="24"/>
          <w:szCs w:val="24"/>
        </w:rPr>
        <w:tab/>
      </w:r>
      <w:r w:rsidRPr="005D13B5">
        <w:rPr>
          <w:b/>
          <w:sz w:val="24"/>
          <w:szCs w:val="24"/>
        </w:rPr>
        <w:tab/>
        <w:t xml:space="preserve">         Dott.ssa Mariangiola Garraffo</w:t>
      </w:r>
    </w:p>
    <w:sectPr w:rsidR="00CE383D" w:rsidRPr="005D13B5" w:rsidSect="008C13F5">
      <w:pgSz w:w="11907" w:h="16840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A09" w:rsidRDefault="00826A09">
      <w:r>
        <w:separator/>
      </w:r>
    </w:p>
  </w:endnote>
  <w:endnote w:type="continuationSeparator" w:id="1">
    <w:p w:rsidR="00826A09" w:rsidRDefault="00826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A09" w:rsidRDefault="00826A09">
      <w:r>
        <w:separator/>
      </w:r>
    </w:p>
  </w:footnote>
  <w:footnote w:type="continuationSeparator" w:id="1">
    <w:p w:rsidR="00826A09" w:rsidRDefault="00826A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6D078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3D74595"/>
    <w:multiLevelType w:val="hybridMultilevel"/>
    <w:tmpl w:val="2B6C1632"/>
    <w:lvl w:ilvl="0" w:tplc="0410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</w:abstractNum>
  <w:abstractNum w:abstractNumId="3">
    <w:nsid w:val="181B6D5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29F42097"/>
    <w:multiLevelType w:val="hybridMultilevel"/>
    <w:tmpl w:val="E6887294"/>
    <w:lvl w:ilvl="0" w:tplc="0410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</w:abstractNum>
  <w:abstractNum w:abstractNumId="5">
    <w:nsid w:val="2B871CA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FB0391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36AB6BEB"/>
    <w:multiLevelType w:val="hybridMultilevel"/>
    <w:tmpl w:val="C98A6F92"/>
    <w:lvl w:ilvl="0" w:tplc="0410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</w:abstractNum>
  <w:abstractNum w:abstractNumId="8">
    <w:nsid w:val="3A783E8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438C0CB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44650A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DA31A05"/>
    <w:multiLevelType w:val="hybridMultilevel"/>
    <w:tmpl w:val="2D2086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E1427F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52F000E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7366D8C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4E8634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693743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8BC40C5"/>
    <w:multiLevelType w:val="singleLevel"/>
    <w:tmpl w:val="04100001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280758F"/>
    <w:multiLevelType w:val="hybridMultilevel"/>
    <w:tmpl w:val="FCDC09DC"/>
    <w:lvl w:ilvl="0" w:tplc="0410000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0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17"/>
  </w:num>
  <w:num w:numId="4">
    <w:abstractNumId w:val="13"/>
  </w:num>
  <w:num w:numId="5">
    <w:abstractNumId w:val="9"/>
  </w:num>
  <w:num w:numId="6">
    <w:abstractNumId w:val="10"/>
  </w:num>
  <w:num w:numId="7">
    <w:abstractNumId w:val="6"/>
  </w:num>
  <w:num w:numId="8">
    <w:abstractNumId w:val="8"/>
  </w:num>
  <w:num w:numId="9">
    <w:abstractNumId w:val="5"/>
  </w:num>
  <w:num w:numId="10">
    <w:abstractNumId w:val="12"/>
  </w:num>
  <w:num w:numId="11">
    <w:abstractNumId w:val="1"/>
  </w:num>
  <w:num w:numId="12">
    <w:abstractNumId w:val="3"/>
  </w:num>
  <w:num w:numId="13">
    <w:abstractNumId w:val="16"/>
  </w:num>
  <w:num w:numId="14">
    <w:abstractNumId w:val="15"/>
  </w:num>
  <w:num w:numId="15">
    <w:abstractNumId w:val="4"/>
  </w:num>
  <w:num w:numId="16">
    <w:abstractNumId w:val="2"/>
  </w:num>
  <w:num w:numId="17">
    <w:abstractNumId w:val="11"/>
  </w:num>
  <w:num w:numId="18">
    <w:abstractNumId w:val="18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D65"/>
    <w:rsid w:val="00010822"/>
    <w:rsid w:val="00032986"/>
    <w:rsid w:val="0008466D"/>
    <w:rsid w:val="001858F7"/>
    <w:rsid w:val="00193713"/>
    <w:rsid w:val="001B1336"/>
    <w:rsid w:val="00204FE2"/>
    <w:rsid w:val="002227EC"/>
    <w:rsid w:val="002D3043"/>
    <w:rsid w:val="002D5494"/>
    <w:rsid w:val="00311AC8"/>
    <w:rsid w:val="00316A96"/>
    <w:rsid w:val="00360A81"/>
    <w:rsid w:val="003709E5"/>
    <w:rsid w:val="00386B9D"/>
    <w:rsid w:val="003C22CD"/>
    <w:rsid w:val="004700DF"/>
    <w:rsid w:val="00484BEC"/>
    <w:rsid w:val="004A3795"/>
    <w:rsid w:val="0058415E"/>
    <w:rsid w:val="005B357F"/>
    <w:rsid w:val="005D13B5"/>
    <w:rsid w:val="005E74FC"/>
    <w:rsid w:val="00653CF6"/>
    <w:rsid w:val="00690CCA"/>
    <w:rsid w:val="006922D5"/>
    <w:rsid w:val="00697541"/>
    <w:rsid w:val="00764F39"/>
    <w:rsid w:val="007975A9"/>
    <w:rsid w:val="007B10CF"/>
    <w:rsid w:val="007D27A1"/>
    <w:rsid w:val="007F5EBB"/>
    <w:rsid w:val="00821D28"/>
    <w:rsid w:val="008223A7"/>
    <w:rsid w:val="00826A09"/>
    <w:rsid w:val="008C13F5"/>
    <w:rsid w:val="008D7463"/>
    <w:rsid w:val="008F5B37"/>
    <w:rsid w:val="00900D45"/>
    <w:rsid w:val="0094185F"/>
    <w:rsid w:val="00954A96"/>
    <w:rsid w:val="00967A74"/>
    <w:rsid w:val="009770F2"/>
    <w:rsid w:val="009B4D65"/>
    <w:rsid w:val="009B5719"/>
    <w:rsid w:val="00AE4FA2"/>
    <w:rsid w:val="00B12440"/>
    <w:rsid w:val="00B45363"/>
    <w:rsid w:val="00B45566"/>
    <w:rsid w:val="00B77E3F"/>
    <w:rsid w:val="00B972BB"/>
    <w:rsid w:val="00BA03A4"/>
    <w:rsid w:val="00BD1133"/>
    <w:rsid w:val="00BE3B87"/>
    <w:rsid w:val="00BF56DC"/>
    <w:rsid w:val="00CC27C8"/>
    <w:rsid w:val="00CE0E91"/>
    <w:rsid w:val="00CE383D"/>
    <w:rsid w:val="00D02127"/>
    <w:rsid w:val="00D310A2"/>
    <w:rsid w:val="00D52E90"/>
    <w:rsid w:val="00E156A1"/>
    <w:rsid w:val="00E17F14"/>
    <w:rsid w:val="00E555E8"/>
    <w:rsid w:val="00EA2E48"/>
    <w:rsid w:val="00F04AB2"/>
    <w:rsid w:val="00F252FE"/>
    <w:rsid w:val="00F3299E"/>
    <w:rsid w:val="00FB304A"/>
    <w:rsid w:val="00FB30F0"/>
    <w:rsid w:val="00FF6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13F5"/>
  </w:style>
  <w:style w:type="paragraph" w:styleId="Titolo1">
    <w:name w:val="heading 1"/>
    <w:basedOn w:val="Normale"/>
    <w:next w:val="Normale"/>
    <w:qFormat/>
    <w:rsid w:val="008C13F5"/>
    <w:pPr>
      <w:keepNext/>
      <w:spacing w:before="120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8C13F5"/>
    <w:pPr>
      <w:keepNext/>
      <w:spacing w:before="120"/>
      <w:outlineLvl w:val="1"/>
    </w:pPr>
    <w:rPr>
      <w:b/>
      <w:i/>
    </w:rPr>
  </w:style>
  <w:style w:type="paragraph" w:styleId="Titolo3">
    <w:name w:val="heading 3"/>
    <w:basedOn w:val="Normale"/>
    <w:next w:val="Normale"/>
    <w:qFormat/>
    <w:rsid w:val="008C13F5"/>
    <w:pPr>
      <w:keepNext/>
      <w:spacing w:before="120"/>
      <w:outlineLvl w:val="2"/>
    </w:pPr>
    <w:rPr>
      <w:i/>
    </w:rPr>
  </w:style>
  <w:style w:type="paragraph" w:styleId="Titolo4">
    <w:name w:val="heading 4"/>
    <w:basedOn w:val="Normale"/>
    <w:next w:val="Normale"/>
    <w:qFormat/>
    <w:rsid w:val="008C13F5"/>
    <w:pPr>
      <w:keepNext/>
      <w:spacing w:before="120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8C13F5"/>
    <w:pPr>
      <w:keepNext/>
      <w:tabs>
        <w:tab w:val="left" w:pos="4890"/>
        <w:tab w:val="left" w:pos="5599"/>
        <w:tab w:val="left" w:pos="5954"/>
        <w:tab w:val="left" w:pos="7938"/>
        <w:tab w:val="left" w:pos="9709"/>
      </w:tabs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8C13F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8C13F5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semiHidden/>
    <w:rsid w:val="008C13F5"/>
    <w:pPr>
      <w:spacing w:before="120"/>
    </w:pPr>
    <w:rPr>
      <w:sz w:val="26"/>
    </w:rPr>
  </w:style>
  <w:style w:type="paragraph" w:styleId="Corpodeltesto2">
    <w:name w:val="Body Text 2"/>
    <w:basedOn w:val="Normale"/>
    <w:semiHidden/>
    <w:rsid w:val="008C13F5"/>
    <w:pPr>
      <w:spacing w:before="120"/>
    </w:pPr>
    <w:rPr>
      <w:sz w:val="24"/>
    </w:rPr>
  </w:style>
  <w:style w:type="paragraph" w:styleId="Rientrocorpodeltesto">
    <w:name w:val="Body Text Indent"/>
    <w:basedOn w:val="Normale"/>
    <w:semiHidden/>
    <w:rsid w:val="008C13F5"/>
    <w:pPr>
      <w:spacing w:before="120"/>
      <w:ind w:firstLine="709"/>
    </w:pPr>
  </w:style>
  <w:style w:type="paragraph" w:styleId="Rientrocorpodeltesto2">
    <w:name w:val="Body Text Indent 2"/>
    <w:basedOn w:val="Normale"/>
    <w:semiHidden/>
    <w:rsid w:val="008C13F5"/>
    <w:pPr>
      <w:spacing w:before="120"/>
      <w:ind w:firstLine="709"/>
    </w:pPr>
    <w:rPr>
      <w:sz w:val="24"/>
    </w:rPr>
  </w:style>
  <w:style w:type="paragraph" w:styleId="Mappadocumento">
    <w:name w:val="Document Map"/>
    <w:basedOn w:val="Normale"/>
    <w:semiHidden/>
    <w:rsid w:val="008C13F5"/>
    <w:pPr>
      <w:shd w:val="clear" w:color="auto" w:fill="000080"/>
    </w:pPr>
    <w:rPr>
      <w:rFonts w:ascii="Tahoma" w:hAnsi="Tahoma"/>
    </w:rPr>
  </w:style>
  <w:style w:type="paragraph" w:styleId="Rientrocorpodeltesto3">
    <w:name w:val="Body Text Indent 3"/>
    <w:basedOn w:val="Normale"/>
    <w:semiHidden/>
    <w:rsid w:val="008C13F5"/>
    <w:pPr>
      <w:spacing w:before="120"/>
      <w:ind w:firstLine="1134"/>
    </w:pPr>
  </w:style>
  <w:style w:type="paragraph" w:styleId="Corpodeltesto3">
    <w:name w:val="Body Text 3"/>
    <w:basedOn w:val="Normale"/>
    <w:semiHidden/>
    <w:rsid w:val="008C13F5"/>
    <w:pPr>
      <w:spacing w:before="120"/>
    </w:pPr>
    <w:rPr>
      <w:b/>
      <w:sz w:val="24"/>
    </w:rPr>
  </w:style>
  <w:style w:type="character" w:styleId="Collegamentoipertestuale">
    <w:name w:val="Hyperlink"/>
    <w:basedOn w:val="Carpredefinitoparagrafo"/>
    <w:semiHidden/>
    <w:rsid w:val="008C13F5"/>
    <w:rPr>
      <w:color w:val="0000FF"/>
      <w:u w:val="single"/>
    </w:rPr>
  </w:style>
  <w:style w:type="paragraph" w:customStyle="1" w:styleId="LIndustria">
    <w:name w:val="L'Industria"/>
    <w:basedOn w:val="Titolo3"/>
    <w:rsid w:val="008C13F5"/>
    <w:pPr>
      <w:spacing w:before="60" w:after="60"/>
      <w:jc w:val="center"/>
    </w:pPr>
    <w:rPr>
      <w:rFonts w:ascii="Book Antiqua" w:hAnsi="Book Antiqua"/>
      <w:b/>
      <w:bCs/>
      <w:i w:val="0"/>
      <w:smallCaps/>
      <w:kern w:val="16"/>
      <w:sz w:val="28"/>
      <w:szCs w:val="28"/>
    </w:rPr>
  </w:style>
  <w:style w:type="paragraph" w:styleId="Testofumetto">
    <w:name w:val="Balloon Text"/>
    <w:basedOn w:val="Normale"/>
    <w:semiHidden/>
    <w:rsid w:val="008C13F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60A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SERVIZ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4DB49-C89A-498E-8563-76CCCFFCD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SERVIZ</Template>
  <TotalTime>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Links>
    <vt:vector size="6" baseType="variant">
      <vt:variant>
        <vt:i4>8061031</vt:i4>
      </vt:variant>
      <vt:variant>
        <vt:i4>-1</vt:i4>
      </vt:variant>
      <vt:variant>
        <vt:i4>1028</vt:i4>
      </vt:variant>
      <vt:variant>
        <vt:i4>1</vt:i4>
      </vt:variant>
      <vt:variant>
        <vt:lpwstr>europa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orazio</dc:creator>
  <cp:lastModifiedBy>utente</cp:lastModifiedBy>
  <cp:revision>3</cp:revision>
  <cp:lastPrinted>2017-01-16T11:05:00Z</cp:lastPrinted>
  <dcterms:created xsi:type="dcterms:W3CDTF">2017-01-16T13:07:00Z</dcterms:created>
  <dcterms:modified xsi:type="dcterms:W3CDTF">2017-01-17T12:44:00Z</dcterms:modified>
</cp:coreProperties>
</file>